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201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年图书馆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新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书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推荐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19" w:leftChars="-295" w:firstLine="0" w:firstLineChars="0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推荐部门</w:t>
      </w:r>
    </w:p>
    <w:tbl>
      <w:tblPr>
        <w:tblStyle w:val="4"/>
        <w:tblpPr w:leftFromText="180" w:rightFromText="180" w:vertAnchor="text" w:horzAnchor="page" w:tblpX="1127" w:tblpY="217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1080"/>
        <w:gridCol w:w="234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  名</w:t>
            </w:r>
          </w:p>
        </w:tc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 者</w:t>
            </w:r>
          </w:p>
        </w:tc>
        <w:tc>
          <w:tcPr>
            <w:tcW w:w="234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 版 社</w:t>
            </w:r>
          </w:p>
        </w:tc>
        <w:tc>
          <w:tcPr>
            <w:tcW w:w="180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ISBN号</w:t>
            </w:r>
          </w:p>
        </w:tc>
        <w:tc>
          <w:tcPr>
            <w:tcW w:w="108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价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88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/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80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ouble" w:color="auto" w:sz="4" w:space="0"/>
            </w:tcBorders>
          </w:tcPr>
          <w:p/>
        </w:tc>
        <w:tc>
          <w:tcPr>
            <w:tcW w:w="1800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7F73"/>
    <w:rsid w:val="55B57F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2018-05-07T00:38:00Z</dcterms:created>
  <dc:creator>格式君</dc:creator>
  <cp:lastModifiedBy>格式君</cp:lastModifiedBy>
  <dcterms:modified xsi:type="dcterms:W3CDTF">2018-05-07T00:39:17Z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